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48" w:rsidRPr="00DD5B43" w:rsidRDefault="00307E48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307E48" w:rsidRPr="00F65D15" w:rsidRDefault="00307E48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307E48" w:rsidRPr="005F5241" w:rsidRDefault="00307E48" w:rsidP="005F524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5F5241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307E48" w:rsidRPr="005F5241" w:rsidRDefault="00307E48" w:rsidP="005F524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5F5241">
        <w:rPr>
          <w:b/>
          <w:sz w:val="28"/>
          <w:szCs w:val="28"/>
          <w:u w:val="single"/>
        </w:rPr>
        <w:t xml:space="preserve">ст-ца Старощербиновская (по пер. Потемкина </w:t>
      </w:r>
    </w:p>
    <w:p w:rsidR="00307E48" w:rsidRPr="001A104E" w:rsidRDefault="00307E48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F5241">
        <w:rPr>
          <w:b/>
          <w:sz w:val="28"/>
          <w:szCs w:val="28"/>
          <w:u w:val="single"/>
        </w:rPr>
        <w:t>от ж.д. № 2-20 от ул. 8 Марта)»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307E48" w:rsidRPr="00D0780E" w:rsidRDefault="00307E4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307E48" w:rsidRPr="00D0780E" w:rsidRDefault="00307E4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307E48" w:rsidRPr="00D0780E" w:rsidRDefault="00307E48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307E48" w:rsidRPr="00D0780E" w:rsidTr="004C43B3">
        <w:trPr>
          <w:trHeight w:val="842"/>
        </w:trPr>
        <w:tc>
          <w:tcPr>
            <w:tcW w:w="709" w:type="dxa"/>
          </w:tcPr>
          <w:p w:rsidR="00307E48" w:rsidRPr="00D0780E" w:rsidRDefault="00307E4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07E48" w:rsidRPr="00D0780E" w:rsidRDefault="00307E48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307E48" w:rsidRPr="00D0780E" w:rsidRDefault="00307E4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307E48" w:rsidRPr="00D0780E" w:rsidRDefault="00307E48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07E48" w:rsidRPr="00D0780E" w:rsidTr="004C43B3">
        <w:tc>
          <w:tcPr>
            <w:tcW w:w="709" w:type="dxa"/>
            <w:vAlign w:val="center"/>
          </w:tcPr>
          <w:p w:rsidR="00307E48" w:rsidRPr="00D0780E" w:rsidRDefault="00307E4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07E48" w:rsidRPr="00D0780E" w:rsidRDefault="00307E48" w:rsidP="008E6B97">
            <w:pPr>
              <w:rPr>
                <w:sz w:val="28"/>
                <w:szCs w:val="28"/>
              </w:rPr>
            </w:pPr>
            <w:r w:rsidRPr="009427CB">
              <w:rPr>
                <w:color w:val="000000"/>
                <w:sz w:val="28"/>
                <w:szCs w:val="28"/>
              </w:rPr>
              <w:t>23:36:0707027:137</w:t>
            </w:r>
          </w:p>
        </w:tc>
        <w:tc>
          <w:tcPr>
            <w:tcW w:w="7342" w:type="dxa"/>
            <w:vAlign w:val="center"/>
          </w:tcPr>
          <w:p w:rsidR="00307E48" w:rsidRPr="00D0780E" w:rsidRDefault="00307E4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427C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9427CB">
              <w:rPr>
                <w:color w:val="000000"/>
                <w:sz w:val="28"/>
                <w:szCs w:val="28"/>
              </w:rPr>
              <w:t>в</w:t>
            </w:r>
            <w:r w:rsidRPr="009427CB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пер. Потемкина, з/у 20</w:t>
            </w:r>
          </w:p>
        </w:tc>
      </w:tr>
      <w:tr w:rsidR="00307E48" w:rsidRPr="00D0780E" w:rsidTr="004C43B3">
        <w:tc>
          <w:tcPr>
            <w:tcW w:w="709" w:type="dxa"/>
            <w:vAlign w:val="center"/>
          </w:tcPr>
          <w:p w:rsidR="00307E48" w:rsidRPr="00D0780E" w:rsidRDefault="00307E4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307E48" w:rsidRPr="00D0780E" w:rsidRDefault="00307E48" w:rsidP="008E6B97">
            <w:pPr>
              <w:rPr>
                <w:sz w:val="28"/>
                <w:szCs w:val="28"/>
              </w:rPr>
            </w:pPr>
            <w:r w:rsidRPr="009427CB">
              <w:rPr>
                <w:color w:val="000000"/>
                <w:sz w:val="28"/>
                <w:szCs w:val="28"/>
              </w:rPr>
              <w:t>23:36:0707027:135</w:t>
            </w:r>
          </w:p>
        </w:tc>
        <w:tc>
          <w:tcPr>
            <w:tcW w:w="7342" w:type="dxa"/>
            <w:vAlign w:val="center"/>
          </w:tcPr>
          <w:p w:rsidR="00307E48" w:rsidRPr="00D0780E" w:rsidRDefault="00307E4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427C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9427CB">
              <w:rPr>
                <w:color w:val="000000"/>
                <w:sz w:val="28"/>
                <w:szCs w:val="28"/>
              </w:rPr>
              <w:t>в</w:t>
            </w:r>
            <w:r w:rsidRPr="009427CB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пер. Потемкина, з/у 16</w:t>
            </w:r>
          </w:p>
        </w:tc>
      </w:tr>
      <w:tr w:rsidR="00307E48" w:rsidRPr="00D0780E" w:rsidTr="004C43B3">
        <w:tc>
          <w:tcPr>
            <w:tcW w:w="709" w:type="dxa"/>
            <w:vAlign w:val="center"/>
          </w:tcPr>
          <w:p w:rsidR="00307E48" w:rsidRPr="00D0780E" w:rsidRDefault="00307E4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07E48" w:rsidRPr="00D0780E" w:rsidRDefault="00307E48" w:rsidP="008E6B97">
            <w:pPr>
              <w:rPr>
                <w:sz w:val="28"/>
                <w:szCs w:val="28"/>
              </w:rPr>
            </w:pPr>
            <w:r w:rsidRPr="009427CB">
              <w:rPr>
                <w:color w:val="000000"/>
                <w:sz w:val="28"/>
                <w:szCs w:val="28"/>
              </w:rPr>
              <w:t>23:36:0707027:134</w:t>
            </w:r>
          </w:p>
        </w:tc>
        <w:tc>
          <w:tcPr>
            <w:tcW w:w="7342" w:type="dxa"/>
            <w:vAlign w:val="center"/>
          </w:tcPr>
          <w:p w:rsidR="00307E48" w:rsidRPr="00D0780E" w:rsidRDefault="00307E4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427C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9427CB">
              <w:rPr>
                <w:color w:val="000000"/>
                <w:sz w:val="28"/>
                <w:szCs w:val="28"/>
              </w:rPr>
              <w:t>в</w:t>
            </w:r>
            <w:r w:rsidRPr="009427CB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пер. Потемкина, з/у 14</w:t>
            </w:r>
          </w:p>
        </w:tc>
      </w:tr>
      <w:tr w:rsidR="00307E48" w:rsidRPr="00D0780E" w:rsidTr="009D3564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07E48" w:rsidRPr="00D0780E" w:rsidRDefault="00307E4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07E48" w:rsidRPr="00D0780E" w:rsidRDefault="00307E48" w:rsidP="00A925DD">
            <w:pPr>
              <w:rPr>
                <w:sz w:val="28"/>
                <w:szCs w:val="28"/>
              </w:rPr>
            </w:pPr>
            <w:r w:rsidRPr="009427CB">
              <w:rPr>
                <w:sz w:val="28"/>
                <w:szCs w:val="28"/>
              </w:rPr>
              <w:t>23:36:0707027:125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307E48" w:rsidRPr="00D0780E" w:rsidRDefault="00307E4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427C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9427CB">
              <w:rPr>
                <w:color w:val="000000"/>
                <w:sz w:val="28"/>
                <w:szCs w:val="28"/>
              </w:rPr>
              <w:t>в</w:t>
            </w:r>
            <w:r w:rsidRPr="009427CB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пер. Потемкина, з/у 6</w:t>
            </w:r>
          </w:p>
        </w:tc>
      </w:tr>
      <w:tr w:rsidR="00307E48" w:rsidRPr="00D0780E" w:rsidTr="009D3564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48" w:rsidRPr="00D0780E" w:rsidRDefault="00307E4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7E48" w:rsidRPr="00D0780E" w:rsidRDefault="00307E48" w:rsidP="00A925DD">
            <w:pPr>
              <w:rPr>
                <w:sz w:val="28"/>
                <w:szCs w:val="28"/>
              </w:rPr>
            </w:pPr>
            <w:r w:rsidRPr="009427CB">
              <w:rPr>
                <w:color w:val="000000"/>
                <w:sz w:val="28"/>
                <w:szCs w:val="28"/>
              </w:rPr>
              <w:t>23:36:0707027:123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48" w:rsidRPr="00D0780E" w:rsidRDefault="00307E4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427C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9427CB">
              <w:rPr>
                <w:color w:val="000000"/>
                <w:sz w:val="28"/>
                <w:szCs w:val="28"/>
              </w:rPr>
              <w:t>в</w:t>
            </w:r>
            <w:r w:rsidRPr="009427CB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пер. Потемкина, з/у 4</w:t>
            </w:r>
          </w:p>
        </w:tc>
      </w:tr>
      <w:tr w:rsidR="00307E48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48" w:rsidRPr="00D0780E" w:rsidRDefault="00307E48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7E48" w:rsidRPr="00D0780E" w:rsidRDefault="00307E48" w:rsidP="00AD1B17">
            <w:pPr>
              <w:rPr>
                <w:sz w:val="28"/>
                <w:szCs w:val="28"/>
              </w:rPr>
            </w:pPr>
            <w:r w:rsidRPr="009427CB">
              <w:rPr>
                <w:color w:val="000000"/>
                <w:sz w:val="28"/>
                <w:szCs w:val="28"/>
              </w:rPr>
              <w:t>23:36:0707027:122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48" w:rsidRPr="00D63323" w:rsidRDefault="00307E4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3323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D63323">
              <w:rPr>
                <w:color w:val="000000"/>
                <w:sz w:val="28"/>
                <w:szCs w:val="28"/>
              </w:rPr>
              <w:t>в</w:t>
            </w:r>
            <w:r w:rsidRPr="00D63323">
              <w:rPr>
                <w:color w:val="000000"/>
                <w:sz w:val="28"/>
                <w:szCs w:val="28"/>
              </w:rPr>
              <w:t>ский,                       с.п. Старощербиновское, ст-ца Старощербиновская, пер. Потемкина, з/у 2/1</w:t>
            </w:r>
          </w:p>
        </w:tc>
      </w:tr>
    </w:tbl>
    <w:p w:rsidR="00307E48" w:rsidRPr="00D0780E" w:rsidRDefault="00307E48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307E48" w:rsidRPr="00D0780E" w:rsidRDefault="00307E4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307E48" w:rsidRPr="00D0780E" w:rsidRDefault="00307E48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307E48" w:rsidRPr="00D0780E" w:rsidRDefault="00307E4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307E48" w:rsidRPr="00D0780E" w:rsidRDefault="00307E48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307E48" w:rsidRPr="00D0780E" w:rsidRDefault="00307E48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307E48" w:rsidRPr="00D0780E" w:rsidRDefault="00307E48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307E48" w:rsidRPr="00D0780E" w:rsidRDefault="00307E4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307E48" w:rsidRPr="008841B1" w:rsidRDefault="00307E4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307E48" w:rsidRPr="004C43B3" w:rsidRDefault="00307E48"/>
    <w:sectPr w:rsidR="00307E48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B5906"/>
    <w:rsid w:val="000B7B25"/>
    <w:rsid w:val="000D5DDA"/>
    <w:rsid w:val="00144B54"/>
    <w:rsid w:val="001777E4"/>
    <w:rsid w:val="001A02A9"/>
    <w:rsid w:val="001A104E"/>
    <w:rsid w:val="001A7A50"/>
    <w:rsid w:val="001C37BB"/>
    <w:rsid w:val="0022631D"/>
    <w:rsid w:val="00232F95"/>
    <w:rsid w:val="002544BE"/>
    <w:rsid w:val="002B06E4"/>
    <w:rsid w:val="002D31F9"/>
    <w:rsid w:val="00307E48"/>
    <w:rsid w:val="00321666"/>
    <w:rsid w:val="00384282"/>
    <w:rsid w:val="003B6A34"/>
    <w:rsid w:val="003C1C75"/>
    <w:rsid w:val="003D2A33"/>
    <w:rsid w:val="003E0C31"/>
    <w:rsid w:val="003E563C"/>
    <w:rsid w:val="004163BB"/>
    <w:rsid w:val="00420049"/>
    <w:rsid w:val="00434FFF"/>
    <w:rsid w:val="00446E24"/>
    <w:rsid w:val="004605C0"/>
    <w:rsid w:val="00467CCA"/>
    <w:rsid w:val="004C43B3"/>
    <w:rsid w:val="004D330B"/>
    <w:rsid w:val="00541F1D"/>
    <w:rsid w:val="0058155C"/>
    <w:rsid w:val="005815F6"/>
    <w:rsid w:val="00584BF9"/>
    <w:rsid w:val="005C616E"/>
    <w:rsid w:val="005D2DF0"/>
    <w:rsid w:val="005F5241"/>
    <w:rsid w:val="006119A3"/>
    <w:rsid w:val="00614DFA"/>
    <w:rsid w:val="006904A7"/>
    <w:rsid w:val="006A21AD"/>
    <w:rsid w:val="006B0538"/>
    <w:rsid w:val="006D26CA"/>
    <w:rsid w:val="006E170D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05233"/>
    <w:rsid w:val="00932DF8"/>
    <w:rsid w:val="009427CB"/>
    <w:rsid w:val="0099555D"/>
    <w:rsid w:val="009D3564"/>
    <w:rsid w:val="00A000A6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4792"/>
    <w:rsid w:val="00B25BF6"/>
    <w:rsid w:val="00B36897"/>
    <w:rsid w:val="00B40E34"/>
    <w:rsid w:val="00B66AF4"/>
    <w:rsid w:val="00B95D5E"/>
    <w:rsid w:val="00BD3E0E"/>
    <w:rsid w:val="00C029D8"/>
    <w:rsid w:val="00C138C5"/>
    <w:rsid w:val="00C27A98"/>
    <w:rsid w:val="00C355BE"/>
    <w:rsid w:val="00C50E7F"/>
    <w:rsid w:val="00C7700B"/>
    <w:rsid w:val="00C7759A"/>
    <w:rsid w:val="00C8239D"/>
    <w:rsid w:val="00C97B9D"/>
    <w:rsid w:val="00CA53AC"/>
    <w:rsid w:val="00CB7BD7"/>
    <w:rsid w:val="00D00A4E"/>
    <w:rsid w:val="00D00E51"/>
    <w:rsid w:val="00D0780E"/>
    <w:rsid w:val="00D129E8"/>
    <w:rsid w:val="00D338A6"/>
    <w:rsid w:val="00D47929"/>
    <w:rsid w:val="00D63323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52CB"/>
    <w:rsid w:val="00E61483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65FED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597</Words>
  <Characters>3407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54</cp:revision>
  <cp:lastPrinted>2025-10-15T07:40:00Z</cp:lastPrinted>
  <dcterms:created xsi:type="dcterms:W3CDTF">2025-10-29T16:07:00Z</dcterms:created>
  <dcterms:modified xsi:type="dcterms:W3CDTF">2026-03-23T11:54:00Z</dcterms:modified>
</cp:coreProperties>
</file>