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D13" w:rsidRPr="00DD5B43" w:rsidRDefault="00CA0D13" w:rsidP="00EF6F39">
      <w:pPr>
        <w:jc w:val="center"/>
        <w:rPr>
          <w:b/>
          <w:bCs/>
          <w:sz w:val="28"/>
          <w:szCs w:val="28"/>
        </w:rPr>
      </w:pPr>
      <w:r w:rsidRPr="00DD5B43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CA0D13" w:rsidRPr="00F65D15" w:rsidRDefault="00CA0D13" w:rsidP="00EF6F39">
      <w:pPr>
        <w:jc w:val="center"/>
        <w:rPr>
          <w:b/>
          <w:sz w:val="28"/>
          <w:szCs w:val="28"/>
          <w:highlight w:val="yellow"/>
        </w:rPr>
      </w:pPr>
      <w:r w:rsidRPr="00DD5B43">
        <w:rPr>
          <w:b/>
          <w:bCs/>
          <w:sz w:val="28"/>
          <w:szCs w:val="28"/>
        </w:rPr>
        <w:t>с целью размещения</w:t>
      </w:r>
      <w:r w:rsidRPr="00DD5B43">
        <w:rPr>
          <w:b/>
          <w:sz w:val="28"/>
          <w:szCs w:val="28"/>
        </w:rPr>
        <w:t xml:space="preserve"> и эксплуатации линейного объекта: </w:t>
      </w:r>
    </w:p>
    <w:p w:rsidR="00CA0D13" w:rsidRPr="006536BD" w:rsidRDefault="00CA0D13" w:rsidP="006536BD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6536BD">
        <w:rPr>
          <w:b/>
          <w:sz w:val="28"/>
          <w:szCs w:val="28"/>
          <w:u w:val="single"/>
        </w:rPr>
        <w:t xml:space="preserve">«Газопровод. Краснодарский край, Щербиновский район, </w:t>
      </w:r>
    </w:p>
    <w:p w:rsidR="00CA0D13" w:rsidRPr="006536BD" w:rsidRDefault="00CA0D13" w:rsidP="006536BD">
      <w:pPr>
        <w:jc w:val="center"/>
        <w:rPr>
          <w:b/>
          <w:sz w:val="28"/>
          <w:szCs w:val="28"/>
          <w:u w:val="single"/>
        </w:rPr>
      </w:pPr>
      <w:r w:rsidRPr="006536BD">
        <w:rPr>
          <w:b/>
          <w:sz w:val="28"/>
          <w:szCs w:val="28"/>
          <w:u w:val="single"/>
        </w:rPr>
        <w:t xml:space="preserve">ст-ца Старощербиновская (по ул. Энгельса </w:t>
      </w:r>
    </w:p>
    <w:p w:rsidR="00CA0D13" w:rsidRPr="00E712D5" w:rsidRDefault="00CA0D13" w:rsidP="006536BD">
      <w:pPr>
        <w:jc w:val="center"/>
        <w:rPr>
          <w:b/>
          <w:szCs w:val="28"/>
        </w:rPr>
      </w:pPr>
      <w:r w:rsidRPr="006536BD">
        <w:rPr>
          <w:b/>
          <w:sz w:val="28"/>
          <w:szCs w:val="28"/>
          <w:u w:val="single"/>
        </w:rPr>
        <w:t>от ж.д. № 8-12 от ул. С.Разина)»</w:t>
      </w:r>
    </w:p>
    <w:p w:rsidR="00CA0D13" w:rsidRPr="001A104E" w:rsidRDefault="00CA0D13" w:rsidP="005F5241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1A104E">
        <w:rPr>
          <w:b/>
          <w:i/>
          <w:iCs/>
          <w:sz w:val="28"/>
          <w:szCs w:val="28"/>
          <w:u w:val="single"/>
        </w:rPr>
        <w:br/>
      </w:r>
    </w:p>
    <w:p w:rsidR="00CA0D13" w:rsidRPr="00D0780E" w:rsidRDefault="00CA0D13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D0780E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D0780E">
        <w:rPr>
          <w:color w:val="000000"/>
          <w:sz w:val="28"/>
          <w:szCs w:val="28"/>
        </w:rPr>
        <w:t xml:space="preserve"> </w:t>
      </w:r>
    </w:p>
    <w:p w:rsidR="00CA0D13" w:rsidRPr="00D0780E" w:rsidRDefault="00CA0D13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CA0D13" w:rsidRPr="00D0780E" w:rsidRDefault="00CA0D13" w:rsidP="00EF6F39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7342"/>
      </w:tblGrid>
      <w:tr w:rsidR="00CA0D13" w:rsidRPr="00D0780E" w:rsidTr="004C43B3">
        <w:trPr>
          <w:trHeight w:val="842"/>
        </w:trPr>
        <w:tc>
          <w:tcPr>
            <w:tcW w:w="709" w:type="dxa"/>
          </w:tcPr>
          <w:p w:rsidR="00CA0D13" w:rsidRPr="00D0780E" w:rsidRDefault="00CA0D13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CA0D13" w:rsidRPr="00D0780E" w:rsidRDefault="00CA0D13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CA0D13" w:rsidRPr="00D0780E" w:rsidRDefault="00CA0D13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CA0D13" w:rsidRPr="00D0780E" w:rsidRDefault="00CA0D13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CA0D13" w:rsidRPr="00D0780E" w:rsidTr="004C43B3">
        <w:tc>
          <w:tcPr>
            <w:tcW w:w="709" w:type="dxa"/>
            <w:vAlign w:val="center"/>
          </w:tcPr>
          <w:p w:rsidR="00CA0D13" w:rsidRPr="00D0780E" w:rsidRDefault="00CA0D13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CA0D13" w:rsidRPr="00D0780E" w:rsidRDefault="00CA0D13" w:rsidP="008E6B97">
            <w:pPr>
              <w:rPr>
                <w:sz w:val="28"/>
                <w:szCs w:val="28"/>
              </w:rPr>
            </w:pPr>
            <w:r w:rsidRPr="00193360">
              <w:rPr>
                <w:color w:val="000000"/>
                <w:sz w:val="28"/>
                <w:szCs w:val="28"/>
              </w:rPr>
              <w:t>23:36:0707007:349</w:t>
            </w:r>
          </w:p>
        </w:tc>
        <w:tc>
          <w:tcPr>
            <w:tcW w:w="7342" w:type="dxa"/>
            <w:vAlign w:val="center"/>
          </w:tcPr>
          <w:p w:rsidR="00CA0D13" w:rsidRPr="00D0780E" w:rsidRDefault="00CA0D13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193360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</w:t>
            </w:r>
            <w:r w:rsidRPr="00193360">
              <w:rPr>
                <w:color w:val="000000"/>
                <w:sz w:val="28"/>
                <w:szCs w:val="28"/>
              </w:rPr>
              <w:t>в</w:t>
            </w:r>
            <w:r w:rsidRPr="00193360">
              <w:rPr>
                <w:color w:val="000000"/>
                <w:sz w:val="28"/>
                <w:szCs w:val="28"/>
              </w:rPr>
              <w:t>ский, с.п. Старощербиновское, ст-ца Старощербиновская, ул. Энгельса, з/у 2</w:t>
            </w:r>
          </w:p>
        </w:tc>
      </w:tr>
      <w:tr w:rsidR="00CA0D13" w:rsidRPr="00D0780E" w:rsidTr="004C43B3">
        <w:tc>
          <w:tcPr>
            <w:tcW w:w="709" w:type="dxa"/>
            <w:vAlign w:val="center"/>
          </w:tcPr>
          <w:p w:rsidR="00CA0D13" w:rsidRPr="00D0780E" w:rsidRDefault="00CA0D13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CA0D13" w:rsidRPr="00D0780E" w:rsidRDefault="00CA0D13" w:rsidP="008E6B97">
            <w:pPr>
              <w:rPr>
                <w:sz w:val="28"/>
                <w:szCs w:val="28"/>
              </w:rPr>
            </w:pPr>
            <w:r w:rsidRPr="00193360">
              <w:rPr>
                <w:color w:val="000000"/>
                <w:sz w:val="28"/>
                <w:szCs w:val="28"/>
              </w:rPr>
              <w:t>23:36:0707007:327</w:t>
            </w:r>
          </w:p>
        </w:tc>
        <w:tc>
          <w:tcPr>
            <w:tcW w:w="7342" w:type="dxa"/>
            <w:vAlign w:val="center"/>
          </w:tcPr>
          <w:p w:rsidR="00CA0D13" w:rsidRPr="00D0780E" w:rsidRDefault="00CA0D13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193360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</w:t>
            </w:r>
            <w:r w:rsidRPr="00193360">
              <w:rPr>
                <w:color w:val="000000"/>
                <w:sz w:val="28"/>
                <w:szCs w:val="28"/>
              </w:rPr>
              <w:t>в</w:t>
            </w:r>
            <w:r w:rsidRPr="00193360">
              <w:rPr>
                <w:color w:val="000000"/>
                <w:sz w:val="28"/>
                <w:szCs w:val="28"/>
              </w:rPr>
              <w:t>ский, с.п. Старощербиновское, ст-ца Старощербиновская, ул. Энгельса, з/у 4</w:t>
            </w:r>
          </w:p>
        </w:tc>
      </w:tr>
      <w:tr w:rsidR="00CA0D13" w:rsidRPr="00D0780E" w:rsidTr="004C43B3">
        <w:tc>
          <w:tcPr>
            <w:tcW w:w="709" w:type="dxa"/>
            <w:vAlign w:val="center"/>
          </w:tcPr>
          <w:p w:rsidR="00CA0D13" w:rsidRPr="00D0780E" w:rsidRDefault="00CA0D13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CA0D13" w:rsidRPr="00D0780E" w:rsidRDefault="00CA0D13" w:rsidP="008E6B97">
            <w:pPr>
              <w:rPr>
                <w:sz w:val="28"/>
                <w:szCs w:val="28"/>
              </w:rPr>
            </w:pPr>
            <w:r w:rsidRPr="00193360">
              <w:rPr>
                <w:color w:val="000000"/>
                <w:sz w:val="28"/>
                <w:szCs w:val="28"/>
              </w:rPr>
              <w:t>23:36:0707007:331</w:t>
            </w:r>
          </w:p>
        </w:tc>
        <w:tc>
          <w:tcPr>
            <w:tcW w:w="7342" w:type="dxa"/>
            <w:vAlign w:val="center"/>
          </w:tcPr>
          <w:p w:rsidR="00CA0D13" w:rsidRPr="00D0780E" w:rsidRDefault="00CA0D13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193360">
              <w:rPr>
                <w:color w:val="000000"/>
                <w:sz w:val="28"/>
                <w:szCs w:val="28"/>
              </w:rPr>
              <w:t>мест</w:t>
            </w:r>
            <w:r w:rsidRPr="00193360">
              <w:rPr>
                <w:color w:val="000000"/>
                <w:sz w:val="28"/>
                <w:szCs w:val="28"/>
              </w:rPr>
              <w:t>о</w:t>
            </w:r>
            <w:r w:rsidRPr="00193360">
              <w:rPr>
                <w:color w:val="000000"/>
                <w:sz w:val="28"/>
                <w:szCs w:val="28"/>
              </w:rPr>
              <w:t>положение установлено относительно ориентира, расположенного в границах участка. Почтовый адрес ориентира: Российская Федерация, Краснодарский край, м.р.-н Щербиновский, с.п. Старощербиновское, ст-ца Старощербино</w:t>
            </w:r>
            <w:r w:rsidRPr="00193360">
              <w:rPr>
                <w:color w:val="000000"/>
                <w:sz w:val="28"/>
                <w:szCs w:val="28"/>
              </w:rPr>
              <w:t>в</w:t>
            </w:r>
            <w:r w:rsidRPr="00193360">
              <w:rPr>
                <w:color w:val="000000"/>
                <w:sz w:val="28"/>
                <w:szCs w:val="28"/>
              </w:rPr>
              <w:t>ская, ул. Энгельса, з/у 10</w:t>
            </w:r>
          </w:p>
        </w:tc>
      </w:tr>
      <w:tr w:rsidR="00CA0D13" w:rsidRPr="00D0780E" w:rsidTr="009D3564">
        <w:trPr>
          <w:trHeight w:val="33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A0D13" w:rsidRPr="00D0780E" w:rsidRDefault="00CA0D13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A0D13" w:rsidRPr="00D0780E" w:rsidRDefault="00CA0D13" w:rsidP="00A925DD">
            <w:pPr>
              <w:rPr>
                <w:sz w:val="28"/>
                <w:szCs w:val="28"/>
              </w:rPr>
            </w:pPr>
            <w:r w:rsidRPr="00193360">
              <w:rPr>
                <w:sz w:val="28"/>
                <w:szCs w:val="28"/>
              </w:rPr>
              <w:t>23:36:0707007:749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CA0D13" w:rsidRPr="00D0780E" w:rsidRDefault="00CA0D13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193360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</w:t>
            </w:r>
            <w:r w:rsidRPr="00193360">
              <w:rPr>
                <w:color w:val="000000"/>
                <w:sz w:val="28"/>
                <w:szCs w:val="28"/>
              </w:rPr>
              <w:t>в</w:t>
            </w:r>
            <w:r w:rsidRPr="00193360">
              <w:rPr>
                <w:color w:val="000000"/>
                <w:sz w:val="28"/>
                <w:szCs w:val="28"/>
              </w:rPr>
              <w:t>ский, с.п. Старощербиновское, ст-ца Старощербиновская, ул. Энгельса, з/у 12</w:t>
            </w:r>
          </w:p>
        </w:tc>
      </w:tr>
    </w:tbl>
    <w:p w:rsidR="00CA0D13" w:rsidRPr="00D0780E" w:rsidRDefault="00CA0D13" w:rsidP="00EF6F39">
      <w:pPr>
        <w:pStyle w:val="NoSpacing"/>
        <w:jc w:val="both"/>
        <w:rPr>
          <w:sz w:val="28"/>
          <w:szCs w:val="28"/>
        </w:rPr>
      </w:pPr>
      <w:bookmarkStart w:id="0" w:name="_Hlk74737281"/>
    </w:p>
    <w:p w:rsidR="00CA0D13" w:rsidRPr="00D0780E" w:rsidRDefault="00CA0D13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>.</w:t>
      </w:r>
    </w:p>
    <w:p w:rsidR="00CA0D13" w:rsidRPr="00D0780E" w:rsidRDefault="00CA0D13" w:rsidP="00EF6F39">
      <w:pPr>
        <w:pStyle w:val="ListParagraph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0780E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муниципальный район Краснодарского края по адресу: 353620, Краснодарский край, ст. Старощербиновская, ул. Советов, 68.</w:t>
      </w:r>
    </w:p>
    <w:bookmarkEnd w:id="0"/>
    <w:p w:rsidR="00CA0D13" w:rsidRPr="00D0780E" w:rsidRDefault="00CA0D13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Обоснование необходимости установления публичного сервитута:</w:t>
      </w:r>
    </w:p>
    <w:p w:rsidR="00CA0D13" w:rsidRPr="00D0780E" w:rsidRDefault="00CA0D13" w:rsidP="00D0780E">
      <w:pPr>
        <w:pStyle w:val="NoSpacing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CA0D13" w:rsidRPr="00D0780E" w:rsidRDefault="00CA0D13" w:rsidP="00D0780E">
      <w:pPr>
        <w:pStyle w:val="NoSpacing"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глава V.7 Федерального закона от 25 октября 2001 года №136-ФЗ Земельного кодекса Российской Федерации»;</w:t>
      </w:r>
    </w:p>
    <w:p w:rsidR="00CA0D13" w:rsidRPr="00D0780E" w:rsidRDefault="00CA0D13" w:rsidP="00D0780E">
      <w:pPr>
        <w:pStyle w:val="NoSpacing"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границы публичного сервитута сформированы с учетом требований п.5 ст. 39.39 ЗК РФ; п.6 ст. 39.41</w:t>
      </w:r>
      <w:bookmarkStart w:id="1" w:name="_GoBack"/>
      <w:bookmarkEnd w:id="1"/>
      <w:r w:rsidRPr="00D0780E">
        <w:rPr>
          <w:sz w:val="28"/>
          <w:szCs w:val="28"/>
        </w:rPr>
        <w:t xml:space="preserve"> ЗК РФ.</w:t>
      </w:r>
    </w:p>
    <w:p w:rsidR="00CA0D13" w:rsidRPr="00D0780E" w:rsidRDefault="00CA0D13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CA0D13" w:rsidRPr="008841B1" w:rsidRDefault="00CA0D13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: </w:t>
      </w:r>
      <w:hyperlink r:id="rId5" w:history="1"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upravlenie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uizo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@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yandex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ru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»</w:t>
        </w:r>
      </w:hyperlink>
      <w:r w:rsidRPr="008841B1">
        <w:rPr>
          <w:color w:val="000000"/>
          <w:sz w:val="28"/>
          <w:szCs w:val="28"/>
        </w:rPr>
        <w:t>.</w:t>
      </w:r>
    </w:p>
    <w:p w:rsidR="00CA0D13" w:rsidRPr="004C43B3" w:rsidRDefault="00CA0D13"/>
    <w:sectPr w:rsidR="00CA0D13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9"/>
    <w:rsid w:val="000148EC"/>
    <w:rsid w:val="000B5906"/>
    <w:rsid w:val="000B7B25"/>
    <w:rsid w:val="000C33C0"/>
    <w:rsid w:val="000D5DDA"/>
    <w:rsid w:val="00144B54"/>
    <w:rsid w:val="001777E4"/>
    <w:rsid w:val="00193095"/>
    <w:rsid w:val="00193360"/>
    <w:rsid w:val="001A02A9"/>
    <w:rsid w:val="001A104E"/>
    <w:rsid w:val="001A7A50"/>
    <w:rsid w:val="001C37BB"/>
    <w:rsid w:val="0022631D"/>
    <w:rsid w:val="00227FEA"/>
    <w:rsid w:val="00232F95"/>
    <w:rsid w:val="002544BE"/>
    <w:rsid w:val="002B06E4"/>
    <w:rsid w:val="002D31F9"/>
    <w:rsid w:val="00307E48"/>
    <w:rsid w:val="00321666"/>
    <w:rsid w:val="00384282"/>
    <w:rsid w:val="003B6A34"/>
    <w:rsid w:val="003C1C75"/>
    <w:rsid w:val="003D2A33"/>
    <w:rsid w:val="003E0C31"/>
    <w:rsid w:val="003E563C"/>
    <w:rsid w:val="004163BB"/>
    <w:rsid w:val="00420049"/>
    <w:rsid w:val="00434FFF"/>
    <w:rsid w:val="00446E24"/>
    <w:rsid w:val="004605C0"/>
    <w:rsid w:val="00467CCA"/>
    <w:rsid w:val="004C43B3"/>
    <w:rsid w:val="004D330B"/>
    <w:rsid w:val="00541F1D"/>
    <w:rsid w:val="0058155C"/>
    <w:rsid w:val="005815F6"/>
    <w:rsid w:val="00584BF9"/>
    <w:rsid w:val="005C616E"/>
    <w:rsid w:val="005D2DF0"/>
    <w:rsid w:val="005F5241"/>
    <w:rsid w:val="006119A3"/>
    <w:rsid w:val="00614DFA"/>
    <w:rsid w:val="006536BD"/>
    <w:rsid w:val="006904A7"/>
    <w:rsid w:val="006A21AD"/>
    <w:rsid w:val="006B0538"/>
    <w:rsid w:val="006D00D6"/>
    <w:rsid w:val="006D26CA"/>
    <w:rsid w:val="006E170D"/>
    <w:rsid w:val="006E49F2"/>
    <w:rsid w:val="006F343F"/>
    <w:rsid w:val="00705B7C"/>
    <w:rsid w:val="00715356"/>
    <w:rsid w:val="00741560"/>
    <w:rsid w:val="007503E4"/>
    <w:rsid w:val="00751463"/>
    <w:rsid w:val="0075366A"/>
    <w:rsid w:val="007616BA"/>
    <w:rsid w:val="007C378D"/>
    <w:rsid w:val="007C4BB3"/>
    <w:rsid w:val="007D2638"/>
    <w:rsid w:val="00860314"/>
    <w:rsid w:val="00882988"/>
    <w:rsid w:val="008841B1"/>
    <w:rsid w:val="008861DF"/>
    <w:rsid w:val="0089623E"/>
    <w:rsid w:val="008A7E9C"/>
    <w:rsid w:val="008B4874"/>
    <w:rsid w:val="008E47AB"/>
    <w:rsid w:val="008E6B97"/>
    <w:rsid w:val="00905233"/>
    <w:rsid w:val="00932DF8"/>
    <w:rsid w:val="009427CB"/>
    <w:rsid w:val="009803AB"/>
    <w:rsid w:val="0099555D"/>
    <w:rsid w:val="009D3564"/>
    <w:rsid w:val="00A000A6"/>
    <w:rsid w:val="00A05EF6"/>
    <w:rsid w:val="00A17CF7"/>
    <w:rsid w:val="00A2502D"/>
    <w:rsid w:val="00A42E4C"/>
    <w:rsid w:val="00A75260"/>
    <w:rsid w:val="00A905C1"/>
    <w:rsid w:val="00A925DD"/>
    <w:rsid w:val="00AA31CE"/>
    <w:rsid w:val="00AC2C3E"/>
    <w:rsid w:val="00AC31BA"/>
    <w:rsid w:val="00AC72A7"/>
    <w:rsid w:val="00AD1B17"/>
    <w:rsid w:val="00AE20F8"/>
    <w:rsid w:val="00AF7C4A"/>
    <w:rsid w:val="00B01E29"/>
    <w:rsid w:val="00B24792"/>
    <w:rsid w:val="00B25BF6"/>
    <w:rsid w:val="00B36897"/>
    <w:rsid w:val="00B40E34"/>
    <w:rsid w:val="00B66AF4"/>
    <w:rsid w:val="00B83A58"/>
    <w:rsid w:val="00B95D5E"/>
    <w:rsid w:val="00BB799F"/>
    <w:rsid w:val="00BD3E0E"/>
    <w:rsid w:val="00C029D8"/>
    <w:rsid w:val="00C138C5"/>
    <w:rsid w:val="00C27A98"/>
    <w:rsid w:val="00C355BE"/>
    <w:rsid w:val="00C46B33"/>
    <w:rsid w:val="00C50E7F"/>
    <w:rsid w:val="00C7700B"/>
    <w:rsid w:val="00C7759A"/>
    <w:rsid w:val="00C8239D"/>
    <w:rsid w:val="00C97B9D"/>
    <w:rsid w:val="00CA0D13"/>
    <w:rsid w:val="00CA53AC"/>
    <w:rsid w:val="00CB7BD7"/>
    <w:rsid w:val="00D00A4E"/>
    <w:rsid w:val="00D00E51"/>
    <w:rsid w:val="00D0780E"/>
    <w:rsid w:val="00D129E8"/>
    <w:rsid w:val="00D338A6"/>
    <w:rsid w:val="00D47929"/>
    <w:rsid w:val="00D63323"/>
    <w:rsid w:val="00D74CB8"/>
    <w:rsid w:val="00D750EB"/>
    <w:rsid w:val="00D94D58"/>
    <w:rsid w:val="00D978BA"/>
    <w:rsid w:val="00DB5CAE"/>
    <w:rsid w:val="00DC163B"/>
    <w:rsid w:val="00DD5B43"/>
    <w:rsid w:val="00DF4A26"/>
    <w:rsid w:val="00E02222"/>
    <w:rsid w:val="00E07DA6"/>
    <w:rsid w:val="00E2310D"/>
    <w:rsid w:val="00E33074"/>
    <w:rsid w:val="00E51F52"/>
    <w:rsid w:val="00E552CB"/>
    <w:rsid w:val="00E575FF"/>
    <w:rsid w:val="00E61483"/>
    <w:rsid w:val="00E712D5"/>
    <w:rsid w:val="00E90CC3"/>
    <w:rsid w:val="00ED2EAC"/>
    <w:rsid w:val="00EF6F39"/>
    <w:rsid w:val="00F0019D"/>
    <w:rsid w:val="00F12722"/>
    <w:rsid w:val="00F23125"/>
    <w:rsid w:val="00F27174"/>
    <w:rsid w:val="00F37A36"/>
    <w:rsid w:val="00F463B0"/>
    <w:rsid w:val="00F46668"/>
    <w:rsid w:val="00F639A3"/>
    <w:rsid w:val="00F65D15"/>
    <w:rsid w:val="00F65FED"/>
    <w:rsid w:val="00F844D0"/>
    <w:rsid w:val="00F94CA1"/>
    <w:rsid w:val="00FC1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F6F39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rsid w:val="00EF6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NormalWeb">
    <w:name w:val="Normal (Web)"/>
    <w:basedOn w:val="Normal"/>
    <w:uiPriority w:val="99"/>
    <w:rsid w:val="008861D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pravlenie.uiz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</TotalTime>
  <Pages>2</Pages>
  <Words>563</Words>
  <Characters>3210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kravchenko</cp:lastModifiedBy>
  <cp:revision>59</cp:revision>
  <cp:lastPrinted>2025-10-15T07:40:00Z</cp:lastPrinted>
  <dcterms:created xsi:type="dcterms:W3CDTF">2025-10-29T16:07:00Z</dcterms:created>
  <dcterms:modified xsi:type="dcterms:W3CDTF">2026-03-23T12:27:00Z</dcterms:modified>
</cp:coreProperties>
</file>